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4CC3" w14:textId="77777777" w:rsidR="0091146D" w:rsidRDefault="0091146D">
      <w:pPr>
        <w:pStyle w:val="Bezproreda"/>
      </w:pPr>
    </w:p>
    <w:p w14:paraId="56B3B100" w14:textId="77777777" w:rsidR="0091146D" w:rsidRDefault="00000000">
      <w:pPr>
        <w:pStyle w:val="Bezproreda"/>
      </w:pPr>
      <w:r>
        <w:rPr>
          <w:rFonts w:ascii="Times New Roman" w:hAnsi="Times New Roman"/>
          <w:b/>
        </w:rPr>
        <w:t xml:space="preserve">G R A D   </w:t>
      </w:r>
      <w:r>
        <w:rPr>
          <w:rFonts w:ascii="Times New Roman" w:hAnsi="Times New Roman"/>
          <w:b/>
          <w:i/>
        </w:rPr>
        <w:t>Š I B E N I K</w:t>
      </w:r>
    </w:p>
    <w:p w14:paraId="469A36E0" w14:textId="77777777" w:rsidR="0091146D" w:rsidRDefault="00000000">
      <w:pPr>
        <w:pStyle w:val="Bezproreda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Upravni  odjel za društvene djelatnosti</w:t>
      </w:r>
    </w:p>
    <w:p w14:paraId="2537FC1B" w14:textId="77777777" w:rsidR="0091146D" w:rsidRDefault="0091146D">
      <w:pPr>
        <w:spacing w:line="240" w:lineRule="auto"/>
      </w:pPr>
    </w:p>
    <w:p w14:paraId="6FCF4B48" w14:textId="77777777" w:rsidR="0091146D" w:rsidRDefault="00000000">
      <w:r>
        <w:rPr>
          <w:b/>
          <w:bCs/>
          <w:sz w:val="28"/>
          <w:szCs w:val="28"/>
        </w:rPr>
        <w:t>ZAHTJEV ZA OSTVARIVANJE PRAVA NA ISPLATU BOŽIĆNICE U 2024. GODINI</w:t>
      </w:r>
      <w:r>
        <w:t xml:space="preserve"> </w:t>
      </w:r>
    </w:p>
    <w:p w14:paraId="7E880130" w14:textId="77777777" w:rsidR="0091146D" w:rsidRDefault="0091146D"/>
    <w:p w14:paraId="42A28E57" w14:textId="77777777" w:rsidR="0091146D" w:rsidRDefault="00000000">
      <w:pPr>
        <w:jc w:val="both"/>
      </w:pPr>
      <w:r>
        <w:rPr>
          <w:b/>
          <w:bCs/>
        </w:rPr>
        <w:t>IME I PREZIME:</w:t>
      </w:r>
      <w:r>
        <w:t xml:space="preserve"> _____________________________________________________________________</w:t>
      </w:r>
    </w:p>
    <w:p w14:paraId="713B7BD7" w14:textId="77777777" w:rsidR="0091146D" w:rsidRDefault="00000000">
      <w:pPr>
        <w:jc w:val="both"/>
      </w:pPr>
      <w:r>
        <w:rPr>
          <w:b/>
          <w:bCs/>
        </w:rPr>
        <w:t>ADRESA:</w:t>
      </w:r>
      <w:r>
        <w:t xml:space="preserve"> __________________________________________________________________________</w:t>
      </w:r>
    </w:p>
    <w:p w14:paraId="120AD7F3" w14:textId="77777777" w:rsidR="0091146D" w:rsidRDefault="00000000">
      <w:pPr>
        <w:jc w:val="both"/>
      </w:pPr>
      <w:r>
        <w:rPr>
          <w:b/>
          <w:bCs/>
        </w:rPr>
        <w:t>OIB:</w:t>
      </w:r>
      <w:r>
        <w:t xml:space="preserve"> ______________________________________________________________________________</w:t>
      </w:r>
    </w:p>
    <w:p w14:paraId="450B4E08" w14:textId="77777777" w:rsidR="0091146D" w:rsidRDefault="00000000">
      <w:pPr>
        <w:jc w:val="both"/>
      </w:pPr>
      <w:r>
        <w:rPr>
          <w:b/>
          <w:bCs/>
        </w:rPr>
        <w:t>KONTAKT BROJ:</w:t>
      </w:r>
      <w:r>
        <w:t xml:space="preserve"> _____________________________________________________________________</w:t>
      </w:r>
    </w:p>
    <w:p w14:paraId="5DBD710E" w14:textId="77777777" w:rsidR="0091146D" w:rsidRDefault="00000000">
      <w:pPr>
        <w:jc w:val="both"/>
      </w:pPr>
      <w:r>
        <w:rPr>
          <w:b/>
          <w:bCs/>
        </w:rPr>
        <w:t>TEKUĆI RAČUN IBAN: HR</w:t>
      </w:r>
      <w:r>
        <w:t>______________________________________________________________</w:t>
      </w:r>
    </w:p>
    <w:p w14:paraId="47A7125B" w14:textId="77777777" w:rsidR="0091146D" w:rsidRDefault="00000000">
      <w:pPr>
        <w:pBdr>
          <w:bottom w:val="single" w:sz="12" w:space="1" w:color="000000"/>
        </w:pBdr>
        <w:jc w:val="both"/>
      </w:pPr>
      <w:r>
        <w:t xml:space="preserve">(priložiti presliku kartice tekućeg računa odnosno G obrazac FINA-e ako je račun zaštićen) </w:t>
      </w:r>
    </w:p>
    <w:p w14:paraId="6F7818F4" w14:textId="77777777" w:rsidR="0091146D" w:rsidRDefault="000000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STATUS PODNOSITELJA ZAHTJEVA (zaokružiti A, B ili C):</w:t>
      </w:r>
    </w:p>
    <w:p w14:paraId="6D62380E" w14:textId="77777777" w:rsidR="0091146D" w:rsidRDefault="0091146D">
      <w:pPr>
        <w:jc w:val="both"/>
        <w:rPr>
          <w:b/>
          <w:bCs/>
          <w:u w:val="single"/>
        </w:rPr>
      </w:pPr>
    </w:p>
    <w:p w14:paraId="6C0D752F" w14:textId="77777777" w:rsidR="0091146D" w:rsidRDefault="0000000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A) UMIROVLJENIK </w:t>
      </w:r>
    </w:p>
    <w:p w14:paraId="5B556EE7" w14:textId="77777777" w:rsidR="0091146D" w:rsidRDefault="00000000">
      <w:pPr>
        <w:jc w:val="both"/>
      </w:pPr>
      <w:r>
        <w:t xml:space="preserve">Kao dokaz prilažem: </w:t>
      </w:r>
    </w:p>
    <w:p w14:paraId="778C843B" w14:textId="77777777" w:rsidR="0091146D" w:rsidRDefault="00000000">
      <w:pPr>
        <w:pStyle w:val="Odlomakpopisa"/>
        <w:numPr>
          <w:ilvl w:val="0"/>
          <w:numId w:val="1"/>
        </w:numPr>
        <w:jc w:val="both"/>
      </w:pPr>
      <w:r>
        <w:rPr>
          <w:b/>
          <w:bCs/>
        </w:rPr>
        <w:t>Korisnik isključivo inozemne mirovine</w:t>
      </w:r>
      <w:r>
        <w:t xml:space="preserve"> - Potvrdu o visini inozemne mirovine ostvarene za listopad 2024. godine (izvadak iz bankovnog računa ili potvrda banke odnosno inozemnog nositelja)</w:t>
      </w:r>
    </w:p>
    <w:p w14:paraId="64B9D659" w14:textId="77777777" w:rsidR="0091146D" w:rsidRDefault="00000000">
      <w:pPr>
        <w:pStyle w:val="Odlomakpopisa"/>
        <w:numPr>
          <w:ilvl w:val="0"/>
          <w:numId w:val="1"/>
        </w:numPr>
        <w:jc w:val="both"/>
      </w:pPr>
      <w:r>
        <w:rPr>
          <w:b/>
          <w:bCs/>
        </w:rPr>
        <w:t>Korisnik mirovine (HZMO)</w:t>
      </w:r>
      <w:r>
        <w:t xml:space="preserve"> – Potvrdu/obavijest HZMO-a o visini mirovine ostvarene za listopad 2024. godine</w:t>
      </w:r>
    </w:p>
    <w:p w14:paraId="48610B8B" w14:textId="77777777" w:rsidR="0091146D" w:rsidRDefault="00000000">
      <w:pPr>
        <w:ind w:left="45"/>
        <w:jc w:val="both"/>
      </w:pPr>
      <w:r>
        <w:rPr>
          <w:b/>
          <w:bCs/>
        </w:rPr>
        <w:t xml:space="preserve">- </w:t>
      </w:r>
      <w:r>
        <w:t>Presliku osobne iskaznice</w:t>
      </w:r>
      <w:r>
        <w:rPr>
          <w:b/>
          <w:bCs/>
        </w:rPr>
        <w:t xml:space="preserve"> </w:t>
      </w:r>
    </w:p>
    <w:p w14:paraId="4E04ACF6" w14:textId="77777777" w:rsidR="0091146D" w:rsidRDefault="0091146D">
      <w:pPr>
        <w:spacing w:line="240" w:lineRule="auto"/>
        <w:ind w:left="45"/>
        <w:jc w:val="both"/>
      </w:pPr>
    </w:p>
    <w:p w14:paraId="246C2E90" w14:textId="77777777" w:rsidR="0091146D" w:rsidRDefault="0000000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B) KORISNIK ZAJAMČENE MINIMALNE NAKNADE STARIJI OD 65 GODINA</w:t>
      </w:r>
    </w:p>
    <w:p w14:paraId="654311F1" w14:textId="77777777" w:rsidR="0091146D" w:rsidRDefault="00000000">
      <w:pPr>
        <w:jc w:val="both"/>
      </w:pPr>
      <w:r>
        <w:t xml:space="preserve"> Kao dokaz prilažem:</w:t>
      </w:r>
    </w:p>
    <w:p w14:paraId="59143D44" w14:textId="77777777" w:rsidR="0091146D" w:rsidRDefault="00000000">
      <w:pPr>
        <w:jc w:val="both"/>
      </w:pPr>
      <w:r>
        <w:t>- Potvrdu Hrvatskog zavoda za socijalni rad, Područni ured Šibenik odnosno odrezak s uplatom ZMN za   razdoblje 1.10.-31.10.2024. godine ili ispis prometa po tekućem računu za studeni 2024. godine</w:t>
      </w:r>
    </w:p>
    <w:p w14:paraId="787F3710" w14:textId="77777777" w:rsidR="0091146D" w:rsidRDefault="00000000">
      <w:pPr>
        <w:jc w:val="both"/>
      </w:pPr>
      <w:r>
        <w:t xml:space="preserve">- Presliku osobne iskaznice  </w:t>
      </w:r>
    </w:p>
    <w:p w14:paraId="43704717" w14:textId="77777777" w:rsidR="0091146D" w:rsidRDefault="0091146D">
      <w:pPr>
        <w:spacing w:line="240" w:lineRule="auto"/>
        <w:jc w:val="both"/>
        <w:rPr>
          <w:i/>
          <w:iCs/>
        </w:rPr>
      </w:pPr>
    </w:p>
    <w:p w14:paraId="456414F2" w14:textId="77777777" w:rsidR="0091146D" w:rsidRDefault="00000000">
      <w:pPr>
        <w:jc w:val="both"/>
      </w:pPr>
      <w:r>
        <w:rPr>
          <w:b/>
          <w:bCs/>
          <w:i/>
          <w:iCs/>
          <w:sz w:val="24"/>
          <w:szCs w:val="24"/>
        </w:rPr>
        <w:t xml:space="preserve">C) OSOBA STARIJA OD 65 GODINA KOJA NIJE OSTVARILA PRAVO NA MIROVINU </w:t>
      </w:r>
    </w:p>
    <w:p w14:paraId="2B846EB8" w14:textId="77777777" w:rsidR="0091146D" w:rsidRDefault="00000000">
      <w:pPr>
        <w:jc w:val="both"/>
      </w:pPr>
      <w:r>
        <w:t xml:space="preserve"> Kao dokaz prilažem: </w:t>
      </w:r>
    </w:p>
    <w:p w14:paraId="1298446A" w14:textId="77777777" w:rsidR="0091146D" w:rsidRDefault="00000000">
      <w:pPr>
        <w:pStyle w:val="Odlomakpopisa"/>
        <w:numPr>
          <w:ilvl w:val="0"/>
          <w:numId w:val="2"/>
        </w:numPr>
        <w:jc w:val="both"/>
      </w:pPr>
      <w:r>
        <w:t>Potvrdu da nisam korisnik prava iz mirovinskog osiguranja Hrvatskog zavoda za mirovinsko osiguranje</w:t>
      </w:r>
    </w:p>
    <w:p w14:paraId="7685597E" w14:textId="77777777" w:rsidR="0091146D" w:rsidRDefault="00000000">
      <w:pPr>
        <w:pStyle w:val="Odlomakpopisa"/>
        <w:numPr>
          <w:ilvl w:val="0"/>
          <w:numId w:val="2"/>
        </w:numPr>
        <w:jc w:val="both"/>
      </w:pPr>
      <w:r>
        <w:t>Potvrdu Porezne uprave o visini dohodaka i primitaka za zadnja tri mjeseca</w:t>
      </w:r>
    </w:p>
    <w:p w14:paraId="74C71F72" w14:textId="77777777" w:rsidR="0091146D" w:rsidRDefault="00000000">
      <w:pPr>
        <w:pStyle w:val="Odlomakpopisa"/>
        <w:numPr>
          <w:ilvl w:val="0"/>
          <w:numId w:val="2"/>
        </w:numPr>
        <w:jc w:val="both"/>
      </w:pPr>
      <w:r>
        <w:t>Presliku osobne iskaznice</w:t>
      </w:r>
    </w:p>
    <w:p w14:paraId="160E4F2E" w14:textId="77777777" w:rsidR="0091146D" w:rsidRDefault="0091146D">
      <w:pPr>
        <w:pStyle w:val="Bezproreda"/>
        <w:ind w:left="45"/>
        <w:rPr>
          <w:rFonts w:ascii="Times New Roman" w:hAnsi="Times New Roman"/>
          <w:b/>
        </w:rPr>
      </w:pPr>
    </w:p>
    <w:p w14:paraId="3E004771" w14:textId="77777777" w:rsidR="0091146D" w:rsidRDefault="00000000">
      <w:pPr>
        <w:pStyle w:val="Bezproreda"/>
        <w:ind w:left="45"/>
      </w:pPr>
      <w:r>
        <w:rPr>
          <w:rFonts w:ascii="Times New Roman" w:hAnsi="Times New Roman"/>
          <w:b/>
        </w:rPr>
        <w:t xml:space="preserve">G R A D   </w:t>
      </w:r>
      <w:r>
        <w:rPr>
          <w:rFonts w:ascii="Times New Roman" w:hAnsi="Times New Roman"/>
          <w:b/>
          <w:i/>
        </w:rPr>
        <w:t>Š I B E N I K</w:t>
      </w:r>
    </w:p>
    <w:p w14:paraId="2BC18894" w14:textId="77777777" w:rsidR="0091146D" w:rsidRDefault="00000000">
      <w:pPr>
        <w:pStyle w:val="Bezproreda"/>
        <w:ind w:left="4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Upravni  odjel za društvene djelatnosti</w:t>
      </w:r>
    </w:p>
    <w:p w14:paraId="3AA15707" w14:textId="77777777" w:rsidR="0091146D" w:rsidRDefault="0091146D">
      <w:pPr>
        <w:jc w:val="both"/>
        <w:rPr>
          <w:b/>
          <w:bCs/>
        </w:rPr>
      </w:pPr>
    </w:p>
    <w:p w14:paraId="5A948966" w14:textId="77777777" w:rsidR="0091146D" w:rsidRDefault="00000000">
      <w:pPr>
        <w:jc w:val="both"/>
        <w:rPr>
          <w:b/>
          <w:bCs/>
        </w:rPr>
      </w:pPr>
      <w:r>
        <w:rPr>
          <w:b/>
          <w:bCs/>
        </w:rPr>
        <w:t xml:space="preserve">IZJAVA O DAVANJU SUGLASNOSTI ZA OBRADU OSOBNIH PODATAKA </w:t>
      </w:r>
    </w:p>
    <w:p w14:paraId="0F67F070" w14:textId="77777777" w:rsidR="0091146D" w:rsidRDefault="00000000">
      <w:pPr>
        <w:jc w:val="both"/>
      </w:pPr>
      <w:r>
        <w:t>Potpisom ovog obrasca, izjavljujem da slobodno i izričito dajem privolu za prikupljanje i daljnju obradu osobnih podataka ustupljenih Gradu Šibeniku u svrhu provedbe isplate božićnice uz poštivanje odredbi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novine“, broj 42/2018) pri prikupljanju u ustupanju Gradu Šibeniku osobnih podataka trećih osoba za potrebe isplate božićnice umirovljenicima i drugim osobama na području Grada Šibenika.</w:t>
      </w:r>
    </w:p>
    <w:p w14:paraId="217FBF1F" w14:textId="77777777" w:rsidR="0091146D" w:rsidRDefault="00000000">
      <w:pPr>
        <w:jc w:val="both"/>
      </w:pPr>
      <w:r>
        <w:t xml:space="preserve">Grad Šibenik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 </w:t>
      </w:r>
    </w:p>
    <w:p w14:paraId="3CD3D836" w14:textId="77777777" w:rsidR="0091146D" w:rsidRDefault="00000000">
      <w:pPr>
        <w:jc w:val="both"/>
      </w:pPr>
      <w:r>
        <w:t xml:space="preserve">Grad Šibenik čuva povjerljivost dobivenih osobnih podataka te omogućava pristup i priopćavanje osobnih podataka zaposlenicima kojima su isti potrebni radi provedbe njihovih poslovnih aktivnosti te trećim osobama u slučajevima koji su izričito propisani zakonom. </w:t>
      </w:r>
    </w:p>
    <w:p w14:paraId="261A6231" w14:textId="77777777" w:rsidR="0091146D" w:rsidRDefault="0091146D">
      <w:pPr>
        <w:jc w:val="both"/>
      </w:pPr>
    </w:p>
    <w:p w14:paraId="5D35ABB8" w14:textId="77777777" w:rsidR="0091146D" w:rsidRDefault="0091146D">
      <w:pPr>
        <w:jc w:val="both"/>
      </w:pPr>
    </w:p>
    <w:p w14:paraId="6F099B57" w14:textId="77777777" w:rsidR="0091146D" w:rsidRDefault="00000000">
      <w:pPr>
        <w:jc w:val="both"/>
      </w:pPr>
      <w:r>
        <w:t>U Šibeniku, ____________________ 2024. godine</w:t>
      </w:r>
    </w:p>
    <w:p w14:paraId="5E994F37" w14:textId="77777777" w:rsidR="0091146D" w:rsidRDefault="0091146D">
      <w:pPr>
        <w:jc w:val="both"/>
      </w:pPr>
    </w:p>
    <w:p w14:paraId="3A80DF80" w14:textId="77777777" w:rsidR="0091146D" w:rsidRDefault="0091146D">
      <w:pPr>
        <w:jc w:val="both"/>
      </w:pPr>
    </w:p>
    <w:p w14:paraId="7D0B0843" w14:textId="77777777" w:rsidR="0091146D" w:rsidRDefault="0091146D">
      <w:pPr>
        <w:jc w:val="both"/>
      </w:pPr>
    </w:p>
    <w:p w14:paraId="2B48FF95" w14:textId="77777777" w:rsidR="0091146D" w:rsidRDefault="00000000">
      <w:pPr>
        <w:tabs>
          <w:tab w:val="left" w:pos="5715"/>
        </w:tabs>
        <w:jc w:val="both"/>
      </w:pPr>
      <w:r>
        <w:tab/>
        <w:t>______________________________</w:t>
      </w:r>
    </w:p>
    <w:p w14:paraId="2A81B9BE" w14:textId="77777777" w:rsidR="0091146D" w:rsidRDefault="00000000">
      <w:pPr>
        <w:tabs>
          <w:tab w:val="left" w:pos="6660"/>
        </w:tabs>
        <w:jc w:val="both"/>
      </w:pPr>
      <w:r>
        <w:tab/>
        <w:t xml:space="preserve">        (potpis)</w:t>
      </w:r>
    </w:p>
    <w:sectPr w:rsidR="0091146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CBDE" w14:textId="77777777" w:rsidR="00216769" w:rsidRDefault="00216769">
      <w:pPr>
        <w:spacing w:after="0" w:line="240" w:lineRule="auto"/>
      </w:pPr>
      <w:r>
        <w:separator/>
      </w:r>
    </w:p>
  </w:endnote>
  <w:endnote w:type="continuationSeparator" w:id="0">
    <w:p w14:paraId="0D38A559" w14:textId="77777777" w:rsidR="00216769" w:rsidRDefault="0021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01DF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113C" w14:textId="77777777" w:rsidR="00216769" w:rsidRDefault="002167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1BB5B" w14:textId="77777777" w:rsidR="00216769" w:rsidRDefault="0021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4D73" w14:textId="77777777" w:rsidR="00000000" w:rsidRDefault="00000000">
    <w:pPr>
      <w:pStyle w:val="Zaglavlje"/>
    </w:pPr>
    <w:r>
      <w:rPr>
        <w:rFonts w:ascii="Times New Roman" w:hAnsi="Times New Roman"/>
        <w:noProof/>
      </w:rPr>
      <w:drawing>
        <wp:inline distT="0" distB="0" distL="0" distR="0" wp14:anchorId="6F4845E6" wp14:editId="42AE7952">
          <wp:extent cx="495303" cy="666753"/>
          <wp:effectExtent l="0" t="0" r="0" b="0"/>
          <wp:docPr id="628857197" name="Slika 163652732" descr="Slika na kojoj se prikazuje skeč, crtež, crtić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3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F82"/>
    <w:multiLevelType w:val="multilevel"/>
    <w:tmpl w:val="C47C649A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."/>
      <w:lvlJc w:val="left"/>
      <w:pPr>
        <w:ind w:left="1125" w:hanging="360"/>
      </w:pPr>
    </w:lvl>
    <w:lvl w:ilvl="2">
      <w:start w:val="1"/>
      <w:numFmt w:val="lowerRoman"/>
      <w:lvlText w:val="."/>
      <w:lvlJc w:val="right"/>
      <w:pPr>
        <w:ind w:left="1845" w:hanging="180"/>
      </w:pPr>
    </w:lvl>
    <w:lvl w:ilvl="3">
      <w:start w:val="1"/>
      <w:numFmt w:val="decimal"/>
      <w:lvlText w:val="."/>
      <w:lvlJc w:val="left"/>
      <w:pPr>
        <w:ind w:left="2565" w:hanging="360"/>
      </w:pPr>
    </w:lvl>
    <w:lvl w:ilvl="4">
      <w:start w:val="1"/>
      <w:numFmt w:val="lowerLetter"/>
      <w:lvlText w:val="."/>
      <w:lvlJc w:val="left"/>
      <w:pPr>
        <w:ind w:left="3285" w:hanging="360"/>
      </w:pPr>
    </w:lvl>
    <w:lvl w:ilvl="5">
      <w:start w:val="1"/>
      <w:numFmt w:val="lowerRoman"/>
      <w:lvlText w:val="."/>
      <w:lvlJc w:val="right"/>
      <w:pPr>
        <w:ind w:left="4005" w:hanging="180"/>
      </w:pPr>
    </w:lvl>
    <w:lvl w:ilvl="6">
      <w:start w:val="1"/>
      <w:numFmt w:val="decimal"/>
      <w:lvlText w:val="."/>
      <w:lvlJc w:val="left"/>
      <w:pPr>
        <w:ind w:left="4725" w:hanging="360"/>
      </w:pPr>
    </w:lvl>
    <w:lvl w:ilvl="7">
      <w:start w:val="1"/>
      <w:numFmt w:val="lowerLetter"/>
      <w:lvlText w:val="."/>
      <w:lvlJc w:val="left"/>
      <w:pPr>
        <w:ind w:left="5445" w:hanging="360"/>
      </w:pPr>
    </w:lvl>
    <w:lvl w:ilvl="8">
      <w:start w:val="1"/>
      <w:numFmt w:val="lowerRoman"/>
      <w:lvlText w:val="."/>
      <w:lvlJc w:val="right"/>
      <w:pPr>
        <w:ind w:left="6165" w:hanging="180"/>
      </w:pPr>
    </w:lvl>
  </w:abstractNum>
  <w:abstractNum w:abstractNumId="1" w15:restartNumberingAfterBreak="0">
    <w:nsid w:val="5DE67AC3"/>
    <w:multiLevelType w:val="multilevel"/>
    <w:tmpl w:val="B640290A"/>
    <w:lvl w:ilvl="0"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num w:numId="1" w16cid:durableId="1644003248">
    <w:abstractNumId w:val="0"/>
  </w:num>
  <w:num w:numId="2" w16cid:durableId="169136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146D"/>
    <w:rsid w:val="00216769"/>
    <w:rsid w:val="00425B9C"/>
    <w:rsid w:val="0091146D"/>
    <w:rsid w:val="00D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D197"/>
  <w15:docId w15:val="{B9EE0B22-C1DF-4717-93E4-21D4E57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  <w:contextualSpacing/>
    </w:pPr>
  </w:style>
  <w:style w:type="paragraph" w:styleId="Bezproreda">
    <w:name w:val="No Spacing"/>
    <w:pPr>
      <w:spacing w:after="0" w:line="240" w:lineRule="auto"/>
    </w:pPr>
    <w:rPr>
      <w:rFonts w:eastAsia="Times New Roman"/>
      <w:kern w:val="0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Erceg</dc:creator>
  <dc:description/>
  <cp:lastModifiedBy>Marin Miletić</cp:lastModifiedBy>
  <cp:revision>2</cp:revision>
  <cp:lastPrinted>2024-11-22T12:34:00Z</cp:lastPrinted>
  <dcterms:created xsi:type="dcterms:W3CDTF">2024-11-22T13:09:00Z</dcterms:created>
  <dcterms:modified xsi:type="dcterms:W3CDTF">2024-11-22T13:09:00Z</dcterms:modified>
</cp:coreProperties>
</file>